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65" w:rsidRPr="00E00465" w:rsidRDefault="00E00465" w:rsidP="00E00465">
      <w:pPr>
        <w:jc w:val="center"/>
        <w:outlineLvl w:val="0"/>
        <w:rPr>
          <w:rFonts w:cs="Arial"/>
          <w:b/>
          <w:caps/>
          <w:sz w:val="18"/>
          <w:szCs w:val="18"/>
          <w:lang w:eastAsia="de-DE"/>
        </w:rPr>
      </w:pPr>
      <w:bookmarkStart w:id="0" w:name="_GoBack"/>
      <w:bookmarkEnd w:id="0"/>
      <w:r w:rsidRPr="00E00465">
        <w:rPr>
          <w:rFonts w:cs="Arial"/>
          <w:b/>
          <w:bCs/>
          <w:sz w:val="18"/>
          <w:szCs w:val="18"/>
          <w:lang w:val="es-ES_tradnl" w:eastAsia="de-DE"/>
        </w:rPr>
        <w:t xml:space="preserve">PROYECTOS DE INVESTIGACIÓN (CONVOCATORIAS DE EXCELENCIA Y RETOS) </w:t>
      </w:r>
    </w:p>
    <w:p w:rsidR="00E00465" w:rsidRPr="00E00465" w:rsidRDefault="00E00465" w:rsidP="00E00465">
      <w:pPr>
        <w:jc w:val="center"/>
        <w:outlineLvl w:val="0"/>
        <w:rPr>
          <w:rFonts w:cs="Arial"/>
          <w:b/>
          <w:bCs/>
          <w:sz w:val="18"/>
          <w:szCs w:val="18"/>
          <w:lang w:val="es-ES_tradnl" w:eastAsia="de-DE"/>
        </w:rPr>
      </w:pPr>
      <w:r w:rsidRPr="00E00465">
        <w:rPr>
          <w:rFonts w:cs="Arial"/>
          <w:b/>
          <w:bCs/>
          <w:sz w:val="18"/>
          <w:szCs w:val="18"/>
          <w:lang w:val="es-ES_tradnl" w:eastAsia="de-DE"/>
        </w:rPr>
        <w:t>SOLICITUD DE ALTA EN EL EQUIPO DE INVESTIGACIÓN</w:t>
      </w:r>
    </w:p>
    <w:p w:rsidR="00E00465" w:rsidRPr="00E00465" w:rsidRDefault="00E00465" w:rsidP="00E00465">
      <w:pPr>
        <w:rPr>
          <w:rFonts w:cs="Arial"/>
          <w:sz w:val="18"/>
          <w:szCs w:val="18"/>
          <w:lang w:val="es-ES_tradnl"/>
        </w:rPr>
      </w:pPr>
    </w:p>
    <w:p w:rsidR="00E00465" w:rsidRPr="00E00465" w:rsidRDefault="00E00465" w:rsidP="00E00465">
      <w:pPr>
        <w:rPr>
          <w:rFonts w:cs="Arial"/>
          <w:sz w:val="18"/>
          <w:szCs w:val="18"/>
          <w:lang w:val="es-ES_tradnl"/>
        </w:rPr>
      </w:pPr>
    </w:p>
    <w:p w:rsidR="00E00465" w:rsidRDefault="00E00465" w:rsidP="00E00465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E00465">
        <w:rPr>
          <w:rFonts w:cs="Arial"/>
          <w:color w:val="000000"/>
          <w:sz w:val="18"/>
          <w:szCs w:val="18"/>
        </w:rPr>
        <w:t xml:space="preserve">Únicamente deberá comunicarse la incorporación de nuevos investigadores en el equipo de investigación en el caso de que dicho personal cumpla los requisitos establecidos en la convocatoria y tenga una vinculación funcionarial, estatutaria o laboral con su entidad al menos hasta el fin de la ejecución del proyecto y una contribución continuada y significativa de </w:t>
      </w:r>
      <w:r w:rsidRPr="00E00465">
        <w:rPr>
          <w:rFonts w:cs="Arial"/>
          <w:b/>
          <w:color w:val="000000"/>
          <w:sz w:val="18"/>
          <w:szCs w:val="18"/>
        </w:rPr>
        <w:t>al menos un año</w:t>
      </w:r>
      <w:r w:rsidRPr="00E00465">
        <w:rPr>
          <w:rFonts w:cs="Arial"/>
          <w:color w:val="000000"/>
          <w:sz w:val="18"/>
          <w:szCs w:val="18"/>
        </w:rPr>
        <w:t xml:space="preserve"> en el desarrollo de los objetivos del mismo.</w:t>
      </w:r>
    </w:p>
    <w:p w:rsidR="00FA020F" w:rsidRPr="00E00465" w:rsidRDefault="00FA020F" w:rsidP="00E00465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FA020F" w:rsidRPr="00E00465" w:rsidRDefault="00FA020F" w:rsidP="00FA020F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7F1F98">
        <w:rPr>
          <w:rFonts w:cs="Arial"/>
          <w:color w:val="000000"/>
          <w:sz w:val="18"/>
          <w:szCs w:val="18"/>
          <w:highlight w:val="yellow"/>
        </w:rPr>
        <w:t xml:space="preserve">Sólo se autorizará la incorporación de nuevos investigadores en el equipo de investigación cuando </w:t>
      </w:r>
      <w:r w:rsidRPr="007F1F98">
        <w:rPr>
          <w:rFonts w:cs="Arial"/>
          <w:b/>
          <w:color w:val="000000"/>
          <w:sz w:val="18"/>
          <w:szCs w:val="18"/>
          <w:highlight w:val="yellow"/>
        </w:rPr>
        <w:t>acrediten una contribución continuada y significativa al proyecto</w:t>
      </w:r>
      <w:r w:rsidRPr="007F1F98">
        <w:rPr>
          <w:rFonts w:cs="Arial"/>
          <w:color w:val="000000"/>
          <w:sz w:val="18"/>
          <w:szCs w:val="18"/>
          <w:highlight w:val="yellow"/>
        </w:rPr>
        <w:t xml:space="preserve"> y de </w:t>
      </w:r>
      <w:r w:rsidRPr="007F1F98">
        <w:rPr>
          <w:rFonts w:cs="Arial"/>
          <w:b/>
          <w:color w:val="000000"/>
          <w:sz w:val="18"/>
          <w:szCs w:val="18"/>
          <w:highlight w:val="yellow"/>
        </w:rPr>
        <w:t>al menos un año</w:t>
      </w:r>
      <w:r w:rsidRPr="007F1F98">
        <w:rPr>
          <w:rFonts w:cs="Arial"/>
          <w:color w:val="000000"/>
          <w:sz w:val="18"/>
          <w:szCs w:val="18"/>
          <w:highlight w:val="yellow"/>
        </w:rPr>
        <w:t xml:space="preserve"> </w:t>
      </w:r>
      <w:r>
        <w:rPr>
          <w:rFonts w:cs="Arial"/>
          <w:color w:val="000000"/>
          <w:sz w:val="18"/>
          <w:szCs w:val="18"/>
          <w:highlight w:val="yellow"/>
        </w:rPr>
        <w:t>de duración en el desarrollo del mismo</w:t>
      </w:r>
      <w:r>
        <w:rPr>
          <w:rFonts w:cs="Arial"/>
          <w:color w:val="000000"/>
          <w:sz w:val="18"/>
          <w:szCs w:val="18"/>
        </w:rPr>
        <w:t>.</w:t>
      </w:r>
    </w:p>
    <w:p w:rsidR="00FA020F" w:rsidRPr="00E00465" w:rsidRDefault="00FA020F" w:rsidP="00FA020F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E00465" w:rsidRPr="00E00465" w:rsidRDefault="00FA020F" w:rsidP="00FA020F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7F1F98">
        <w:rPr>
          <w:rFonts w:cs="Arial"/>
          <w:color w:val="000000"/>
          <w:sz w:val="18"/>
          <w:szCs w:val="18"/>
          <w:highlight w:val="yellow"/>
        </w:rPr>
        <w:t xml:space="preserve">El resto de personal investigador que no pertenezca al equipo de investigación y que colabore en </w:t>
      </w:r>
      <w:r>
        <w:rPr>
          <w:rFonts w:cs="Arial"/>
          <w:color w:val="000000"/>
          <w:sz w:val="18"/>
          <w:szCs w:val="18"/>
          <w:highlight w:val="yellow"/>
        </w:rPr>
        <w:t xml:space="preserve">la ejecución </w:t>
      </w:r>
      <w:r w:rsidRPr="007F1F98">
        <w:rPr>
          <w:rFonts w:cs="Arial"/>
          <w:color w:val="000000"/>
          <w:sz w:val="18"/>
          <w:szCs w:val="18"/>
          <w:highlight w:val="yellow"/>
        </w:rPr>
        <w:t xml:space="preserve">del proyecto, podrá formar parte de </w:t>
      </w:r>
      <w:r w:rsidRPr="007F1F98">
        <w:rPr>
          <w:rFonts w:cs="Arial"/>
          <w:b/>
          <w:color w:val="000000"/>
          <w:sz w:val="18"/>
          <w:szCs w:val="18"/>
          <w:highlight w:val="yellow"/>
        </w:rPr>
        <w:t>equipo de trabajo</w:t>
      </w:r>
      <w:r w:rsidRPr="007F1F98">
        <w:rPr>
          <w:rFonts w:cs="Arial"/>
          <w:color w:val="000000"/>
          <w:sz w:val="18"/>
          <w:szCs w:val="18"/>
          <w:highlight w:val="yellow"/>
        </w:rPr>
        <w:t xml:space="preserve"> y su incorporación </w:t>
      </w:r>
      <w:r w:rsidRPr="007F1F98">
        <w:rPr>
          <w:rFonts w:cs="Arial"/>
          <w:b/>
          <w:color w:val="000000"/>
          <w:sz w:val="18"/>
          <w:szCs w:val="18"/>
          <w:highlight w:val="yellow"/>
        </w:rPr>
        <w:t>no requiere solicitud de alta ni comunicación expresa</w:t>
      </w:r>
      <w:r w:rsidRPr="007F1F98">
        <w:rPr>
          <w:rFonts w:cs="Arial"/>
          <w:color w:val="000000"/>
          <w:sz w:val="18"/>
          <w:szCs w:val="18"/>
          <w:highlight w:val="yellow"/>
        </w:rPr>
        <w:t xml:space="preserve">. La actividad que desarrolle y los gastos que genere su </w:t>
      </w:r>
      <w:r>
        <w:rPr>
          <w:rFonts w:cs="Arial"/>
          <w:color w:val="000000"/>
          <w:sz w:val="18"/>
          <w:szCs w:val="18"/>
          <w:highlight w:val="yellow"/>
        </w:rPr>
        <w:t>colaboración</w:t>
      </w:r>
      <w:r w:rsidRPr="007F1F98">
        <w:rPr>
          <w:rFonts w:cs="Arial"/>
          <w:color w:val="000000"/>
          <w:sz w:val="18"/>
          <w:szCs w:val="18"/>
          <w:highlight w:val="yellow"/>
        </w:rPr>
        <w:t xml:space="preserve"> deberán incluirse y justificarse en el correspondiente apartado de los informes de seguimiento y final</w:t>
      </w:r>
    </w:p>
    <w:p w:rsidR="00E00465" w:rsidRPr="00E00465" w:rsidRDefault="00E00465" w:rsidP="00E00465">
      <w:pPr>
        <w:jc w:val="both"/>
        <w:rPr>
          <w:rFonts w:cs="Arial"/>
          <w:color w:val="000000"/>
          <w:sz w:val="18"/>
          <w:szCs w:val="18"/>
        </w:rPr>
      </w:pPr>
      <w:r w:rsidRPr="00E00465">
        <w:rPr>
          <w:rFonts w:cs="Arial"/>
          <w:color w:val="000000"/>
          <w:sz w:val="18"/>
          <w:szCs w:val="18"/>
        </w:rPr>
        <w:t>.</w:t>
      </w:r>
    </w:p>
    <w:p w:rsidR="00E00465" w:rsidRPr="00E00465" w:rsidRDefault="00E00465" w:rsidP="00E00465">
      <w:pPr>
        <w:rPr>
          <w:rFonts w:cs="Arial"/>
          <w:sz w:val="18"/>
          <w:szCs w:val="18"/>
        </w:rPr>
      </w:pPr>
    </w:p>
    <w:p w:rsidR="00E00465" w:rsidRPr="00E00465" w:rsidRDefault="00E00465" w:rsidP="00E00465">
      <w:pPr>
        <w:outlineLvl w:val="0"/>
        <w:rPr>
          <w:rFonts w:cs="Arial"/>
          <w:sz w:val="18"/>
          <w:szCs w:val="18"/>
          <w:lang w:eastAsia="de-DE"/>
        </w:rPr>
      </w:pPr>
    </w:p>
    <w:p w:rsidR="00E00465" w:rsidRPr="00E00465" w:rsidRDefault="00E00465" w:rsidP="00E00465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:rsidR="00E00465" w:rsidRPr="00E00465" w:rsidRDefault="00E00465" w:rsidP="00E00465">
      <w:pPr>
        <w:outlineLvl w:val="0"/>
        <w:rPr>
          <w:rFonts w:cs="Arial"/>
          <w:b/>
          <w:sz w:val="18"/>
          <w:szCs w:val="18"/>
          <w:lang w:val="de-DE" w:eastAsia="de-DE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Investigador/a principal 1 (IP1): 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Investigador/a principal 2 (IP2), si procede: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:rsidR="00E00465" w:rsidRPr="00E00465" w:rsidRDefault="00E00465" w:rsidP="00E00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00465" w:rsidRPr="00E00465" w:rsidRDefault="00E00465" w:rsidP="00E00465">
      <w:pPr>
        <w:autoSpaceDE w:val="0"/>
        <w:autoSpaceDN w:val="0"/>
        <w:adjustRightInd w:val="0"/>
        <w:rPr>
          <w:rFonts w:cs="Arial"/>
          <w:sz w:val="18"/>
          <w:szCs w:val="18"/>
          <w:lang w:val="pt-BR"/>
        </w:rPr>
      </w:pPr>
    </w:p>
    <w:p w:rsidR="00E00465" w:rsidRPr="00E00465" w:rsidRDefault="00E00465" w:rsidP="00E00465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 investigador que se quiere incorporar:</w:t>
      </w:r>
      <w:r w:rsidRPr="00E00465">
        <w:rPr>
          <w:rFonts w:cs="Arial"/>
          <w:b/>
          <w:sz w:val="18"/>
          <w:szCs w:val="18"/>
        </w:rPr>
        <w:tab/>
      </w: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incorporación al proyecto: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Dedicación (única o compartida): </w:t>
      </w: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jc w:val="both"/>
        <w:rPr>
          <w:rFonts w:cs="Arial"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>3. Informe científico-técnico en el que se explique</w:t>
      </w:r>
      <w:r w:rsidRPr="00E00465">
        <w:rPr>
          <w:rFonts w:cs="Arial"/>
          <w:sz w:val="18"/>
          <w:szCs w:val="18"/>
        </w:rPr>
        <w:t xml:space="preserve"> la necesidad de incorporar al nuevo investigador en el equipo de investigación, indicando su experiencia investigadora y las actividades que va a desarrollar en relación con los objetivos y las  tareas previstas en el proyecto. </w:t>
      </w:r>
    </w:p>
    <w:p w:rsidR="00E00465" w:rsidRPr="00E00465" w:rsidRDefault="00E00465" w:rsidP="00E00465">
      <w:pP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jc w:val="both"/>
        <w:rPr>
          <w:rFonts w:cs="Arial"/>
          <w:b/>
          <w:bCs/>
          <w:i/>
          <w:sz w:val="18"/>
          <w:szCs w:val="18"/>
        </w:rPr>
      </w:pPr>
      <w:r w:rsidRPr="00E00465">
        <w:rPr>
          <w:rFonts w:cs="Arial"/>
          <w:b/>
          <w:bCs/>
          <w:i/>
          <w:sz w:val="18"/>
          <w:szCs w:val="18"/>
        </w:rPr>
        <w:t xml:space="preserve">IMPORTANTE: Los cambios efectuados en el equipo investigador deberán incorporarse a los informes anuales y final, en los apartados destinados a tal fin, para facilitar el seguimiento de la actividad.  </w:t>
      </w:r>
    </w:p>
    <w:p w:rsidR="00E00465" w:rsidRPr="00E00465" w:rsidRDefault="00E00465" w:rsidP="00E00465">
      <w:pPr>
        <w:jc w:val="both"/>
        <w:rPr>
          <w:rFonts w:cs="Arial"/>
          <w:b/>
          <w:i/>
          <w:sz w:val="18"/>
          <w:szCs w:val="18"/>
        </w:rPr>
      </w:pPr>
    </w:p>
    <w:p w:rsidR="00E00465" w:rsidRPr="00E00465" w:rsidRDefault="00E00465" w:rsidP="00E00465">
      <w:pPr>
        <w:jc w:val="both"/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i/>
          <w:sz w:val="18"/>
          <w:szCs w:val="18"/>
        </w:rPr>
        <w:t>Esta solicitud y, en su caso, los documentos complementarios deberá presentarlos el investigador principal o el representante legal de la entidad beneficiaria a través de Facilit@, en  https://sede.micinn.gob.es/facilita/, mediante la acción Realizar Instancia &gt; Instancia de alta de dedicación de investigador. En todo caso, el representante legal deberá confirmar siempre dicha solicitud con su firma electrónica para que la documentación aportada por uno u otro llegue a los sistemas de tramitación de</w:t>
      </w:r>
      <w:r w:rsidR="00EA2106">
        <w:rPr>
          <w:rFonts w:cs="Arial"/>
          <w:b/>
          <w:i/>
          <w:sz w:val="18"/>
          <w:szCs w:val="18"/>
        </w:rPr>
        <w:t xml:space="preserve"> </w:t>
      </w:r>
      <w:r w:rsidRPr="00E00465">
        <w:rPr>
          <w:rFonts w:cs="Arial"/>
          <w:b/>
          <w:i/>
          <w:sz w:val="18"/>
          <w:szCs w:val="18"/>
        </w:rPr>
        <w:t>l</w:t>
      </w:r>
      <w:r w:rsidR="00EA2106">
        <w:rPr>
          <w:rFonts w:cs="Arial"/>
          <w:b/>
          <w:i/>
          <w:sz w:val="18"/>
          <w:szCs w:val="18"/>
        </w:rPr>
        <w:t>a</w:t>
      </w:r>
      <w:r w:rsidRPr="00E00465">
        <w:rPr>
          <w:rFonts w:cs="Arial"/>
          <w:b/>
          <w:i/>
          <w:sz w:val="18"/>
          <w:szCs w:val="18"/>
        </w:rPr>
        <w:t xml:space="preserve"> </w:t>
      </w:r>
      <w:r w:rsidR="00EA2106">
        <w:rPr>
          <w:rFonts w:cs="Arial"/>
          <w:b/>
          <w:i/>
          <w:sz w:val="18"/>
          <w:szCs w:val="18"/>
        </w:rPr>
        <w:t>Agencia</w:t>
      </w:r>
      <w:r w:rsidRPr="00E00465">
        <w:rPr>
          <w:rFonts w:cs="Arial"/>
          <w:b/>
          <w:i/>
          <w:sz w:val="18"/>
          <w:szCs w:val="18"/>
        </w:rPr>
        <w:t>.</w:t>
      </w:r>
    </w:p>
    <w:p w:rsidR="00E00465" w:rsidRPr="00E00465" w:rsidRDefault="00E00465" w:rsidP="00E00465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7F02F" wp14:editId="35662459">
                <wp:simplePos x="0" y="0"/>
                <wp:positionH relativeFrom="column">
                  <wp:posOffset>3201035</wp:posOffset>
                </wp:positionH>
                <wp:positionV relativeFrom="paragraph">
                  <wp:posOffset>108585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65" w:rsidRDefault="00E00465" w:rsidP="00E00465"/>
                          <w:p w:rsidR="00E00465" w:rsidRDefault="00E00465" w:rsidP="00E00465"/>
                          <w:p w:rsidR="00E00465" w:rsidRDefault="00E00465" w:rsidP="00E004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0465" w:rsidRDefault="00E00465" w:rsidP="00E004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0465" w:rsidRDefault="00E00465" w:rsidP="00E004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0465" w:rsidRDefault="00E00465" w:rsidP="00E004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propuesto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52.05pt;margin-top:8.55pt;width:214.5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">
                <v:textbox>
                  <w:txbxContent>
                    <w:p w:rsidR="00E00465" w:rsidRDefault="00E00465" w:rsidP="00E00465"/>
                    <w:p w:rsidR="00E00465" w:rsidRDefault="00E00465" w:rsidP="00E00465"/>
                    <w:p w:rsidR="00E00465" w:rsidRDefault="00E00465" w:rsidP="00E0046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0465" w:rsidRDefault="00E00465" w:rsidP="00E0046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0465" w:rsidRDefault="00E00465" w:rsidP="00E004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0465" w:rsidRDefault="00E00465" w:rsidP="00E004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propuesto  </w:t>
                      </w:r>
                    </w:p>
                  </w:txbxContent>
                </v:textbox>
              </v:shape>
            </w:pict>
          </mc:Fallback>
        </mc:AlternateContent>
      </w: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D4C0A" wp14:editId="09AAF015">
                <wp:simplePos x="0" y="0"/>
                <wp:positionH relativeFrom="column">
                  <wp:posOffset>-8890</wp:posOffset>
                </wp:positionH>
                <wp:positionV relativeFrom="paragraph">
                  <wp:posOffset>112395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65" w:rsidRDefault="00E00465" w:rsidP="00E00465"/>
                          <w:p w:rsidR="00E00465" w:rsidRDefault="00E00465" w:rsidP="00E00465"/>
                          <w:p w:rsidR="00E00465" w:rsidRDefault="00E00465" w:rsidP="00E004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0465" w:rsidRDefault="00E00465" w:rsidP="00E004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0465" w:rsidRDefault="00E00465" w:rsidP="00E004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0465" w:rsidRDefault="00E00465" w:rsidP="00E004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margin-left:-.7pt;margin-top:8.85pt;width:228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HiMAIAAFk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">
                <v:textbox>
                  <w:txbxContent>
                    <w:p w:rsidR="00E00465" w:rsidRDefault="00E00465" w:rsidP="00E00465"/>
                    <w:p w:rsidR="00E00465" w:rsidRDefault="00E00465" w:rsidP="00E00465"/>
                    <w:p w:rsidR="00E00465" w:rsidRDefault="00E00465" w:rsidP="00E0046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0465" w:rsidRDefault="00E00465" w:rsidP="00E0046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0465" w:rsidRDefault="00E00465" w:rsidP="00E004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0465" w:rsidRDefault="00E00465" w:rsidP="00E004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:rsidR="00E00465" w:rsidRPr="00E00465" w:rsidRDefault="00E00465" w:rsidP="00E00465">
      <w:pPr>
        <w:rPr>
          <w:rFonts w:cs="Arial"/>
          <w:sz w:val="18"/>
          <w:szCs w:val="18"/>
        </w:rPr>
      </w:pPr>
    </w:p>
    <w:p w:rsidR="00E00465" w:rsidRPr="00E00465" w:rsidRDefault="00E00465" w:rsidP="00E00465">
      <w:pPr>
        <w:rPr>
          <w:rFonts w:cs="Arial"/>
          <w:sz w:val="18"/>
          <w:szCs w:val="18"/>
        </w:rPr>
      </w:pPr>
    </w:p>
    <w:p w:rsidR="00E00465" w:rsidRPr="00E00465" w:rsidRDefault="00E00465" w:rsidP="00E00465">
      <w:pPr>
        <w:rPr>
          <w:rFonts w:cs="Arial"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:rsidR="00E00465" w:rsidRPr="00E00465" w:rsidRDefault="00E00465" w:rsidP="00E00465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Para evitar retrasos en la tramitación de esta solicitud, deberá adjuntarse además, en su caso:</w:t>
      </w:r>
    </w:p>
    <w:p w:rsidR="00E00465" w:rsidRPr="00E00465" w:rsidRDefault="00E00465" w:rsidP="00E00465">
      <w:pPr>
        <w:rPr>
          <w:rFonts w:cs="Arial"/>
          <w:b/>
          <w:sz w:val="18"/>
          <w:szCs w:val="18"/>
        </w:rPr>
      </w:pPr>
    </w:p>
    <w:p w:rsidR="00E00465" w:rsidRPr="00E00465" w:rsidRDefault="00E00465" w:rsidP="00E00465">
      <w:pPr>
        <w:numPr>
          <w:ilvl w:val="0"/>
          <w:numId w:val="12"/>
        </w:numPr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Currículum del nuevo investigador propuesto.</w:t>
      </w:r>
    </w:p>
    <w:p w:rsidR="00E00465" w:rsidRPr="00E00465" w:rsidRDefault="00E00465" w:rsidP="00E00465">
      <w:pPr>
        <w:numPr>
          <w:ilvl w:val="0"/>
          <w:numId w:val="12"/>
        </w:numPr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Contrato laboral (solo si es personal contratado no indefinido).</w:t>
      </w:r>
    </w:p>
    <w:p w:rsidR="00E00465" w:rsidRPr="00E00465" w:rsidRDefault="00E00465" w:rsidP="00E00465">
      <w:pPr>
        <w:rPr>
          <w:rFonts w:cs="Arial"/>
          <w:b/>
          <w:sz w:val="18"/>
          <w:szCs w:val="18"/>
        </w:rPr>
      </w:pPr>
    </w:p>
    <w:p w:rsidR="00E00465" w:rsidRPr="00E00465" w:rsidRDefault="00E00465" w:rsidP="00E00465">
      <w:pPr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 xml:space="preserve">La autorización del representante legal de la entidad a la que pertenece el nuevo investigador, si esa entidad es diferente de la entidad beneficiaria, deberá quedar en poder de esta última. </w:t>
      </w:r>
    </w:p>
    <w:p w:rsidR="00B81300" w:rsidRPr="00E00465" w:rsidRDefault="00B81300" w:rsidP="00E00465"/>
    <w:sectPr w:rsidR="00B81300" w:rsidRPr="00E00465" w:rsidSect="00855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8F" w:rsidRDefault="00E1338F">
      <w:r>
        <w:separator/>
      </w:r>
    </w:p>
  </w:endnote>
  <w:endnote w:type="continuationSeparator" w:id="0">
    <w:p w:rsidR="00E1338F" w:rsidRDefault="00E1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E834065" wp14:editId="7C4A3542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Paseo de la Castellana 162. 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</w:p>
                        <w:p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Teléfonos</w:t>
                          </w:r>
                        </w:p>
                        <w:p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email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    <v:textbox>
                <w:txbxContent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Paseo de la Castellana 162. 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</w:p>
                  <w:p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Teléfonos</w:t>
                    </w:r>
                  </w:p>
                  <w:p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email</w:t>
                    </w:r>
                    <w:proofErr w:type="gramEnd"/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EA2B9F" wp14:editId="43985C56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71B2675" wp14:editId="779F40D3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386D531" wp14:editId="56AD7A1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3099AB" wp14:editId="5B84178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86764B" wp14:editId="4275118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02F6D99" wp14:editId="568C4778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5E9EABF8" wp14:editId="08384015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347B2C" w:rsidRDefault="004F1417" w:rsidP="00347B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8F" w:rsidRDefault="00E1338F">
      <w:r>
        <w:separator/>
      </w:r>
    </w:p>
  </w:footnote>
  <w:footnote w:type="continuationSeparator" w:id="0">
    <w:p w:rsidR="00E1338F" w:rsidRDefault="00E13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4F1417" w:rsidRDefault="007E161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4AD31E59" wp14:editId="20400B4F">
                <wp:extent cx="2733675" cy="876988"/>
                <wp:effectExtent l="0" t="0" r="0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64B82706" wp14:editId="07BDF30A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C346F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201FC"/>
    <w:rsid w:val="00347B2C"/>
    <w:rsid w:val="00356F47"/>
    <w:rsid w:val="00357962"/>
    <w:rsid w:val="00376263"/>
    <w:rsid w:val="003A6489"/>
    <w:rsid w:val="003B3488"/>
    <w:rsid w:val="003C453A"/>
    <w:rsid w:val="00404014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A3B72"/>
    <w:rsid w:val="005B21BA"/>
    <w:rsid w:val="005E296B"/>
    <w:rsid w:val="00607E35"/>
    <w:rsid w:val="00625B4C"/>
    <w:rsid w:val="00637A21"/>
    <w:rsid w:val="00663C9B"/>
    <w:rsid w:val="00676D07"/>
    <w:rsid w:val="006800D9"/>
    <w:rsid w:val="006A31E5"/>
    <w:rsid w:val="006F09DC"/>
    <w:rsid w:val="006F5F3C"/>
    <w:rsid w:val="006F6E6F"/>
    <w:rsid w:val="0073028C"/>
    <w:rsid w:val="00732026"/>
    <w:rsid w:val="007452A3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A2547C"/>
    <w:rsid w:val="00A3013E"/>
    <w:rsid w:val="00A3306D"/>
    <w:rsid w:val="00A534CA"/>
    <w:rsid w:val="00A90E12"/>
    <w:rsid w:val="00AF7C82"/>
    <w:rsid w:val="00B23392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00465"/>
    <w:rsid w:val="00E1338F"/>
    <w:rsid w:val="00E233BA"/>
    <w:rsid w:val="00E343D3"/>
    <w:rsid w:val="00E60E4D"/>
    <w:rsid w:val="00E66BEA"/>
    <w:rsid w:val="00E86472"/>
    <w:rsid w:val="00E87E7B"/>
    <w:rsid w:val="00E92A33"/>
    <w:rsid w:val="00EA2106"/>
    <w:rsid w:val="00EB1FFF"/>
    <w:rsid w:val="00EE69CC"/>
    <w:rsid w:val="00F2467C"/>
    <w:rsid w:val="00F410A6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16817-D293-420C-AFDC-8AA60717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SOCTech</cp:lastModifiedBy>
  <cp:revision>2</cp:revision>
  <cp:lastPrinted>2016-06-06T11:54:00Z</cp:lastPrinted>
  <dcterms:created xsi:type="dcterms:W3CDTF">2018-02-13T09:01:00Z</dcterms:created>
  <dcterms:modified xsi:type="dcterms:W3CDTF">2018-02-13T09:01:00Z</dcterms:modified>
</cp:coreProperties>
</file>